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80" w:rsidRPr="009835A4" w:rsidRDefault="006F4380" w:rsidP="00AA5A96">
      <w:pPr>
        <w:rPr>
          <w:rFonts w:ascii="黑体" w:eastAsia="黑体" w:cs="Times New Roman"/>
          <w:sz w:val="32"/>
          <w:szCs w:val="32"/>
        </w:rPr>
      </w:pPr>
      <w:r w:rsidRPr="009835A4">
        <w:rPr>
          <w:rFonts w:ascii="黑体" w:eastAsia="黑体" w:cs="黑体" w:hint="eastAsia"/>
          <w:sz w:val="32"/>
          <w:szCs w:val="32"/>
        </w:rPr>
        <w:t>人选标签（请将此标签贴在申报材料袋表面）</w:t>
      </w:r>
    </w:p>
    <w:p w:rsidR="006F4380" w:rsidRPr="004C17D8" w:rsidRDefault="006F4380" w:rsidP="00AA5A96">
      <w:pPr>
        <w:jc w:val="center"/>
        <w:rPr>
          <w:rFonts w:ascii="黑体" w:eastAsia="黑体" w:cs="Times New Roman"/>
          <w:sz w:val="72"/>
          <w:szCs w:val="72"/>
        </w:rPr>
      </w:pPr>
      <w:r>
        <w:rPr>
          <w:rFonts w:ascii="黑体" w:eastAsia="黑体" w:cs="黑体" w:hint="eastAsia"/>
          <w:sz w:val="72"/>
          <w:szCs w:val="72"/>
        </w:rPr>
        <w:t>第二届河南省杰出专业技术人才</w:t>
      </w:r>
      <w:r w:rsidRPr="004C17D8">
        <w:rPr>
          <w:rFonts w:ascii="黑体" w:eastAsia="黑体" w:cs="黑体" w:hint="eastAsia"/>
          <w:sz w:val="72"/>
          <w:szCs w:val="72"/>
        </w:rPr>
        <w:t>推荐人选</w:t>
      </w:r>
    </w:p>
    <w:p w:rsidR="006F4380" w:rsidRPr="004C17D8" w:rsidRDefault="006F4380" w:rsidP="00AA5A96">
      <w:pPr>
        <w:spacing w:line="240" w:lineRule="exact"/>
        <w:rPr>
          <w:rFonts w:cs="Times New Roman"/>
          <w:sz w:val="52"/>
          <w:szCs w:val="52"/>
        </w:rPr>
      </w:pPr>
    </w:p>
    <w:p w:rsidR="006F4380" w:rsidRPr="00755147" w:rsidRDefault="006F4380" w:rsidP="00457CC7">
      <w:pPr>
        <w:spacing w:line="800" w:lineRule="exact"/>
        <w:ind w:firstLineChars="200" w:firstLine="31680"/>
        <w:rPr>
          <w:rFonts w:cs="Times New Roman"/>
          <w:sz w:val="36"/>
          <w:szCs w:val="36"/>
        </w:rPr>
      </w:pPr>
      <w:r w:rsidRPr="00755147">
        <w:rPr>
          <w:rFonts w:cs="宋体" w:hint="eastAsia"/>
          <w:sz w:val="36"/>
          <w:szCs w:val="36"/>
        </w:rPr>
        <w:t>姓名：</w:t>
      </w:r>
      <w:r>
        <w:rPr>
          <w:sz w:val="36"/>
          <w:szCs w:val="36"/>
        </w:rPr>
        <w:t xml:space="preserve">                      </w:t>
      </w:r>
      <w:r w:rsidRPr="00755147">
        <w:rPr>
          <w:rFonts w:cs="宋体" w:hint="eastAsia"/>
          <w:sz w:val="36"/>
          <w:szCs w:val="36"/>
        </w:rPr>
        <w:t>是否省管干部：是□</w:t>
      </w:r>
      <w:r>
        <w:rPr>
          <w:sz w:val="36"/>
          <w:szCs w:val="36"/>
        </w:rPr>
        <w:t xml:space="preserve">  </w:t>
      </w:r>
      <w:r w:rsidRPr="00755147">
        <w:rPr>
          <w:rFonts w:cs="宋体" w:hint="eastAsia"/>
          <w:sz w:val="36"/>
          <w:szCs w:val="36"/>
        </w:rPr>
        <w:t>否□</w:t>
      </w:r>
    </w:p>
    <w:p w:rsidR="006F4380" w:rsidRPr="00755147" w:rsidRDefault="006F4380" w:rsidP="00457CC7">
      <w:pPr>
        <w:spacing w:line="800" w:lineRule="exact"/>
        <w:ind w:firstLineChars="200" w:firstLine="31680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工作</w:t>
      </w:r>
      <w:r w:rsidRPr="00755147">
        <w:rPr>
          <w:rFonts w:cs="宋体" w:hint="eastAsia"/>
          <w:sz w:val="36"/>
          <w:szCs w:val="36"/>
        </w:rPr>
        <w:t>单位：</w:t>
      </w:r>
    </w:p>
    <w:p w:rsidR="006F4380" w:rsidRPr="001E60F2" w:rsidRDefault="006F4380" w:rsidP="00457CC7">
      <w:pPr>
        <w:spacing w:line="800" w:lineRule="exact"/>
        <w:ind w:firstLineChars="200" w:firstLine="31680"/>
        <w:rPr>
          <w:rFonts w:cs="Times New Roman"/>
          <w:sz w:val="36"/>
          <w:szCs w:val="36"/>
          <w:u w:val="single"/>
        </w:rPr>
      </w:pPr>
      <w:r w:rsidRPr="00755147">
        <w:rPr>
          <w:rFonts w:cs="宋体" w:hint="eastAsia"/>
          <w:sz w:val="36"/>
          <w:szCs w:val="36"/>
        </w:rPr>
        <w:t>推荐地区或部门：□省辖市</w:t>
      </w:r>
      <w:r>
        <w:rPr>
          <w:sz w:val="36"/>
          <w:szCs w:val="36"/>
        </w:rPr>
        <w:t xml:space="preserve"> </w:t>
      </w:r>
      <w:r w:rsidRPr="00755147">
        <w:rPr>
          <w:rFonts w:cs="宋体" w:hint="eastAsia"/>
          <w:sz w:val="36"/>
          <w:szCs w:val="36"/>
        </w:rPr>
        <w:t>名称：</w:t>
      </w:r>
      <w:r>
        <w:rPr>
          <w:sz w:val="36"/>
          <w:szCs w:val="36"/>
          <w:u w:val="single"/>
        </w:rPr>
        <w:t xml:space="preserve">                        </w:t>
      </w:r>
    </w:p>
    <w:p w:rsidR="006F4380" w:rsidRPr="001E60F2" w:rsidRDefault="006F4380" w:rsidP="00457CC7">
      <w:pPr>
        <w:spacing w:line="800" w:lineRule="exact"/>
        <w:ind w:firstLineChars="1000" w:firstLine="31680"/>
        <w:rPr>
          <w:rFonts w:cs="Times New Roman"/>
          <w:sz w:val="36"/>
          <w:szCs w:val="36"/>
          <w:u w:val="single"/>
        </w:rPr>
      </w:pPr>
      <w:r w:rsidRPr="00755147">
        <w:rPr>
          <w:rFonts w:cs="宋体" w:hint="eastAsia"/>
          <w:sz w:val="36"/>
          <w:szCs w:val="36"/>
        </w:rPr>
        <w:t>□省直管县</w:t>
      </w:r>
      <w:r w:rsidRPr="00951B5F">
        <w:rPr>
          <w:rFonts w:ascii="宋体" w:hAnsi="宋体" w:cs="宋体"/>
          <w:sz w:val="36"/>
          <w:szCs w:val="36"/>
        </w:rPr>
        <w:t>(</w:t>
      </w:r>
      <w:r w:rsidRPr="00755147">
        <w:rPr>
          <w:rFonts w:cs="宋体" w:hint="eastAsia"/>
          <w:sz w:val="36"/>
          <w:szCs w:val="36"/>
        </w:rPr>
        <w:t>市</w:t>
      </w:r>
      <w:r w:rsidRPr="00951B5F">
        <w:rPr>
          <w:rFonts w:ascii="宋体" w:hAnsi="宋体" w:cs="宋体"/>
          <w:sz w:val="36"/>
          <w:szCs w:val="36"/>
        </w:rPr>
        <w:t>)</w:t>
      </w:r>
      <w:r>
        <w:rPr>
          <w:sz w:val="36"/>
          <w:szCs w:val="36"/>
        </w:rPr>
        <w:t xml:space="preserve"> </w:t>
      </w:r>
      <w:r w:rsidRPr="00755147">
        <w:rPr>
          <w:rFonts w:cs="宋体" w:hint="eastAsia"/>
          <w:sz w:val="36"/>
          <w:szCs w:val="36"/>
        </w:rPr>
        <w:t>名称：</w:t>
      </w:r>
      <w:r>
        <w:rPr>
          <w:sz w:val="36"/>
          <w:szCs w:val="36"/>
          <w:u w:val="single"/>
        </w:rPr>
        <w:t xml:space="preserve">                  </w:t>
      </w:r>
    </w:p>
    <w:p w:rsidR="006F4380" w:rsidRPr="001E60F2" w:rsidRDefault="006F4380" w:rsidP="00457CC7">
      <w:pPr>
        <w:spacing w:line="800" w:lineRule="exact"/>
        <w:ind w:firstLineChars="1000" w:firstLine="31680"/>
        <w:rPr>
          <w:rFonts w:cs="Times New Roman"/>
          <w:sz w:val="36"/>
          <w:szCs w:val="36"/>
          <w:u w:val="single"/>
        </w:rPr>
      </w:pPr>
      <w:r w:rsidRPr="00755147">
        <w:rPr>
          <w:rFonts w:cs="宋体" w:hint="eastAsia"/>
          <w:sz w:val="36"/>
          <w:szCs w:val="36"/>
        </w:rPr>
        <w:t>□省直</w:t>
      </w:r>
      <w:r>
        <w:rPr>
          <w:rFonts w:cs="宋体" w:hint="eastAsia"/>
          <w:sz w:val="36"/>
          <w:szCs w:val="36"/>
        </w:rPr>
        <w:t>部门</w:t>
      </w:r>
      <w:r>
        <w:rPr>
          <w:sz w:val="36"/>
          <w:szCs w:val="36"/>
        </w:rPr>
        <w:t xml:space="preserve"> </w:t>
      </w:r>
      <w:r w:rsidRPr="00755147">
        <w:rPr>
          <w:rFonts w:cs="宋体" w:hint="eastAsia"/>
          <w:sz w:val="36"/>
          <w:szCs w:val="36"/>
        </w:rPr>
        <w:t>名称：</w:t>
      </w:r>
      <w:r>
        <w:rPr>
          <w:sz w:val="36"/>
          <w:szCs w:val="36"/>
          <w:u w:val="single"/>
        </w:rPr>
        <w:t xml:space="preserve">                      </w:t>
      </w:r>
    </w:p>
    <w:p w:rsidR="006F4380" w:rsidRPr="00755147" w:rsidRDefault="006F4380" w:rsidP="00457CC7">
      <w:pPr>
        <w:spacing w:line="800" w:lineRule="exact"/>
        <w:ind w:firstLineChars="200" w:firstLine="31680"/>
        <w:rPr>
          <w:rFonts w:cs="Times New Roman"/>
          <w:sz w:val="36"/>
          <w:szCs w:val="36"/>
        </w:rPr>
      </w:pPr>
      <w:r w:rsidRPr="00755147">
        <w:rPr>
          <w:rFonts w:cs="宋体" w:hint="eastAsia"/>
          <w:sz w:val="36"/>
          <w:szCs w:val="36"/>
        </w:rPr>
        <w:t>人选专业类别：□自然科学</w:t>
      </w:r>
      <w:r>
        <w:rPr>
          <w:sz w:val="36"/>
          <w:szCs w:val="36"/>
        </w:rPr>
        <w:t xml:space="preserve">  </w:t>
      </w:r>
      <w:r w:rsidRPr="00755147">
        <w:rPr>
          <w:rFonts w:cs="宋体" w:hint="eastAsia"/>
          <w:sz w:val="36"/>
          <w:szCs w:val="36"/>
        </w:rPr>
        <w:t>□社会科学</w:t>
      </w:r>
    </w:p>
    <w:p w:rsidR="006F4380" w:rsidRDefault="006F4380" w:rsidP="00457CC7">
      <w:pPr>
        <w:spacing w:line="800" w:lineRule="exact"/>
        <w:ind w:firstLineChars="200" w:firstLine="31680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推荐人选</w:t>
      </w:r>
      <w:r w:rsidRPr="00755147">
        <w:rPr>
          <w:rFonts w:cs="宋体" w:hint="eastAsia"/>
          <w:sz w:val="36"/>
          <w:szCs w:val="36"/>
        </w:rPr>
        <w:t>联系电话：</w:t>
      </w:r>
      <w:bookmarkStart w:id="0" w:name="_GoBack"/>
      <w:bookmarkEnd w:id="0"/>
    </w:p>
    <w:p w:rsidR="006F4380" w:rsidRPr="00AA5A96" w:rsidRDefault="006F4380" w:rsidP="00457CC7">
      <w:pPr>
        <w:spacing w:line="800" w:lineRule="exact"/>
        <w:ind w:firstLineChars="200" w:firstLine="31680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推荐单位联系人及电话：</w:t>
      </w:r>
    </w:p>
    <w:sectPr w:rsidR="006F4380" w:rsidRPr="00AA5A96" w:rsidSect="00314559">
      <w:headerReference w:type="default" r:id="rId6"/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80" w:rsidRDefault="006F4380" w:rsidP="004F57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F4380" w:rsidRDefault="006F4380" w:rsidP="004F57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80" w:rsidRDefault="006F4380" w:rsidP="004F57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F4380" w:rsidRDefault="006F4380" w:rsidP="004F57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80" w:rsidRDefault="006F4380" w:rsidP="00653AFC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7D8"/>
    <w:rsid w:val="00007747"/>
    <w:rsid w:val="00030D5E"/>
    <w:rsid w:val="0005782E"/>
    <w:rsid w:val="000635D8"/>
    <w:rsid w:val="000E35EE"/>
    <w:rsid w:val="000F5160"/>
    <w:rsid w:val="00101978"/>
    <w:rsid w:val="00123647"/>
    <w:rsid w:val="00136EFD"/>
    <w:rsid w:val="001738BC"/>
    <w:rsid w:val="001E60F2"/>
    <w:rsid w:val="00283459"/>
    <w:rsid w:val="002875E6"/>
    <w:rsid w:val="00297C0B"/>
    <w:rsid w:val="00304A1F"/>
    <w:rsid w:val="00314559"/>
    <w:rsid w:val="003A5BB6"/>
    <w:rsid w:val="003B5686"/>
    <w:rsid w:val="003D7A84"/>
    <w:rsid w:val="0040132D"/>
    <w:rsid w:val="00401F36"/>
    <w:rsid w:val="00441039"/>
    <w:rsid w:val="00442A2D"/>
    <w:rsid w:val="00447B73"/>
    <w:rsid w:val="00457CC7"/>
    <w:rsid w:val="004C17D8"/>
    <w:rsid w:val="004D1BB8"/>
    <w:rsid w:val="004E67F1"/>
    <w:rsid w:val="004F579A"/>
    <w:rsid w:val="00540CB0"/>
    <w:rsid w:val="005519EF"/>
    <w:rsid w:val="0059260A"/>
    <w:rsid w:val="00596405"/>
    <w:rsid w:val="005C43B2"/>
    <w:rsid w:val="005E4323"/>
    <w:rsid w:val="00630357"/>
    <w:rsid w:val="00651637"/>
    <w:rsid w:val="00653AFC"/>
    <w:rsid w:val="00670C03"/>
    <w:rsid w:val="006D47C4"/>
    <w:rsid w:val="006F4380"/>
    <w:rsid w:val="007210F5"/>
    <w:rsid w:val="00755147"/>
    <w:rsid w:val="007602F0"/>
    <w:rsid w:val="00786F5E"/>
    <w:rsid w:val="007F2195"/>
    <w:rsid w:val="00886387"/>
    <w:rsid w:val="00894428"/>
    <w:rsid w:val="008B397A"/>
    <w:rsid w:val="00951B5F"/>
    <w:rsid w:val="009835A4"/>
    <w:rsid w:val="00986D73"/>
    <w:rsid w:val="009E1C1F"/>
    <w:rsid w:val="00A12620"/>
    <w:rsid w:val="00A254C9"/>
    <w:rsid w:val="00AA5A96"/>
    <w:rsid w:val="00AB4886"/>
    <w:rsid w:val="00AE447F"/>
    <w:rsid w:val="00BD7788"/>
    <w:rsid w:val="00BE6F64"/>
    <w:rsid w:val="00BF6CF0"/>
    <w:rsid w:val="00C14D81"/>
    <w:rsid w:val="00C25D05"/>
    <w:rsid w:val="00C85E68"/>
    <w:rsid w:val="00CC4349"/>
    <w:rsid w:val="00CF1CC3"/>
    <w:rsid w:val="00D20784"/>
    <w:rsid w:val="00D50CD7"/>
    <w:rsid w:val="00D6486D"/>
    <w:rsid w:val="00DB0F46"/>
    <w:rsid w:val="00DE37B0"/>
    <w:rsid w:val="00F34170"/>
    <w:rsid w:val="00F87BB0"/>
    <w:rsid w:val="00FE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C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1CC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4F5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579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F579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579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C43B2"/>
    <w:rPr>
      <w:kern w:val="0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4C9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34</Words>
  <Characters>198</Characters>
  <Application>Microsoft Office Outlook</Application>
  <DocSecurity>0</DocSecurity>
  <Lines>0</Lines>
  <Paragraphs>0</Paragraphs>
  <ScaleCrop>false</ScaleCrop>
  <Company>专技处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付承香</dc:creator>
  <cp:keywords/>
  <dc:description/>
  <cp:lastModifiedBy>Apan</cp:lastModifiedBy>
  <cp:revision>19</cp:revision>
  <cp:lastPrinted>2014-07-04T08:34:00Z</cp:lastPrinted>
  <dcterms:created xsi:type="dcterms:W3CDTF">2014-03-13T03:07:00Z</dcterms:created>
  <dcterms:modified xsi:type="dcterms:W3CDTF">2017-07-27T07:33:00Z</dcterms:modified>
</cp:coreProperties>
</file>